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t>附件2：</w:t>
      </w:r>
    </w:p>
    <w:p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20</w:t>
      </w:r>
      <w:r>
        <w:rPr>
          <w:rFonts w:ascii="方正小标宋简体" w:hAnsi="仿宋" w:eastAsia="方正小标宋简体"/>
          <w:sz w:val="36"/>
          <w:szCs w:val="36"/>
          <w:highlight w:val="none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3年第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期发展对象培训班学员名单</w:t>
      </w:r>
      <w:bookmarkEnd w:id="0"/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人）地学院（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 xml:space="preserve">人）                         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班主任：陈宇霄          副班主任：赵雪冰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高天树  蒲明希  刘灵玉  王晨晨  黄韦隆  王苑齐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浩  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智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许鸿辰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虎小郁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陈科霖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张思豪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许艺咄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王飞翔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张大明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董展宇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黄璐懿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徐镱维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吴佳怡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吕治博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胡馨月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朱佳顺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孙梓航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刘庸芮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王颢儒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笪贤泷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赵锦源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梁曦月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谷巨基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陈润国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刘子安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王匀昆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梁俊琪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吴峂宇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王甲乙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于天涵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武可聪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德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张岩岩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薛云泽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袁建东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郑澳月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段浩冉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聪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王体鑫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欣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朱一丹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娄鹏程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李常权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杨龙星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都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超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杨明建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郭会芳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高敏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二班（5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人）工程（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39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海洋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科研院（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班主任：樊昌易          副班主任：姜晓丹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何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菁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赵思童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高涵薇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张均翼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雍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禾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朱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卢子燚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张佳鑫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岑供徽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戴坤城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马楚彬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冯皓天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陈政宇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花睿宇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王梦欣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李小雨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徐佳璇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刘培正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宋双池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高锐轩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李茂臻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郑俊凯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崔中昊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陈忻怡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吴庚洋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杨峰蕴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马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帅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梁发东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薛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程劲滔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杨雪燕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王晓萌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季栋梁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张皓宇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郑作省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张圆愿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孙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哲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沈君瑶  彭  昊  林辰妍  黄彦增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姜  超  刘志超  黄一鸣  冉乐瑶  舒心怡  宫铭一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杜文燕  高  晗  杨雨龙  屈  睿  毋淑娟  王云峰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徐晶晶  李毅凯  鲁  瑶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/>
          <w:sz w:val="32"/>
          <w:szCs w:val="32"/>
        </w:rPr>
        <w:t>人）水环（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土科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万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钟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琦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赵晓琦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彭思源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张小乔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吴东源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马治远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任禹丞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刘章懿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王彦斐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祝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坤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刘学霖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牛嘉琪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王雅迪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金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璐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陈冠宇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潘彦宸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潘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冯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钰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刘秩成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张雯科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周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松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李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蓉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张可心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刘维娜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郭泽莲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张文青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于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威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宋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娜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邓冰冰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刘亚辉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王艺璇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郝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谦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张一迪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吴晨明  齐笑雍  盛  彤  尤靖涛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赖晗泽  陈李昊  雷俊辉  吴雨航  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琰  孙婧楠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刘首贤  郑思悦  王腾雯  和学鹃  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凯  周妍如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冯鑫菲  胡成磊  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宇  潘凤迪  高梦雯  魏灿坤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拉马车红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四班（5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经管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地信（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 xml:space="preserve">              </w:t>
      </w:r>
    </w:p>
    <w:p>
      <w:pPr>
        <w:spacing w:line="580" w:lineRule="exact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刘一琳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薛佳昊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姜晓莉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蒋林芸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王心宇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喻婉婷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杨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杨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贾淑琪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张怡然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张林耀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陈心如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李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园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刘宇辰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陈园园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游佳英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杨富杰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许亚冉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薛钦文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董依雯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包宇琳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40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任思锐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王艺婷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沈诗芸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刘旭洋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孔佳洁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闫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李岩岩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邱子衿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唐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琳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王云霞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安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40"/>
          <w:lang w:bidi="ar"/>
        </w:rPr>
        <w:t>琪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王子骏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孟静雯  邓昊哲  马力克  丁  旭  张  喆  刘  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罗艳茜  杨春晖  张力方  喻智贤  周朋亮  郝金源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刘宸宇  潘俊东  张雨昕  杨  柱  刘思吟  赵梦卓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张海妮  武晋峰  芦子杰  周宏波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外语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9人）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谭凤凤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郭利娜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线海仙  王伟艇  姚文新  钟永辉  胡晓玉  刘沁峰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荣余衡  叶禹彤  刘  棋  贺玺秦  张  靖  杨婷暄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郭曦晨  栗佳荣  刘祥慕  宋振洋  王宣任  郭相芑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韩  越  李瑞恒  吴巧玲  陈  盼  杜萱哲  潘可馨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韩维康  王  晨  闫  晨  梁睿城  段雨朋  程国洋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文  闯  赵  硕  李富景  周明玉  贺  爽  彭慧诲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吴  桐  王琳琳  高彩霞  李欣岭  徐净熙  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胡毓靖  王欣雨  崔菲菲  李银萱  柳时雨  张睿璐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张炜杰  张锘薇  吕奕虹  李可心  邵子涵  孙晓曼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王丹妮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凯迪日耶·阿卜杜艾尼</w:t>
      </w:r>
    </w:p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珠宝（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12人</w:t>
      </w:r>
      <w:r>
        <w:rPr>
          <w:rFonts w:hint="eastAsia" w:ascii="黑体" w:hAnsi="黑体" w:eastAsia="黑体"/>
          <w:sz w:val="32"/>
          <w:szCs w:val="32"/>
          <w:lang w:eastAsia="zh-CN"/>
        </w:rPr>
        <w:t>）信工</w:t>
      </w:r>
      <w:r>
        <w:rPr>
          <w:rFonts w:hint="eastAsia" w:ascii="黑体" w:hAnsi="黑体" w:eastAsia="黑体"/>
          <w:sz w:val="32"/>
          <w:szCs w:val="32"/>
        </w:rPr>
        <w:t>（4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体育部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人） </w:t>
      </w:r>
    </w:p>
    <w:p>
      <w:pPr>
        <w:spacing w:line="580" w:lineRule="exact"/>
        <w:jc w:val="lef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吕慧敏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祝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源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高圣凯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潘宣宏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刘德楷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诸梓烨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陈宇飞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李元璞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陈骏宇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代云峰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钟文韬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李冰心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周京梦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陈见薇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闫岳洁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雷柠菲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李昱廷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刘炅昊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甄逸群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雷炳力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苏乐仪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刘佳芃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曹翔宇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吴锴强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胡振阳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张紫程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段金鑫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张冰倩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张浩宇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张凯伦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张嘉乐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张飞宇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蔡婷婷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王泽昊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刘羽婷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周状状  暴锐麟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岳书玉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郑育宇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王志豪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包佩瑜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林长鑫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腾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苏钰淇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赵红星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热孜亚·麦麦提</w:t>
      </w:r>
    </w:p>
    <w:p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数理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能源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eastAsia="zh-CN"/>
        </w:rPr>
        <w:t>马院（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王之旅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赵千慧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肖程程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石玉婷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常嘉宸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朝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刘涵宁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曾佳琪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周韬奎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周泽同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卓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刘秋玲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王占鑫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田嘉蕊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王瑞璇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杨雍青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李萌周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策萌萌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郭龙云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牟思旭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赵佳伟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阴奕彤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刘星皓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肖骏涛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席子怡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左洁玉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谢靖旭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卫昱彤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刘子翼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刘瀛琛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航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张成周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孙明哲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余义川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王凯峰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史江欣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陈金熠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徐紫珩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张曼琳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张婷阳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刘珍珍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李梦超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李雅晴</w:t>
      </w:r>
    </w:p>
    <w:p>
      <w:pPr>
        <w:spacing w:line="580" w:lineRule="exact"/>
        <w:ind w:firstLine="643" w:firstLineChars="200"/>
        <w:rPr>
          <w:rFonts w:hint="eastAsia" w:ascii="仿宋_GB2312" w:hAnsi="黑体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注：学员总数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389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人，少数民族学员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人。</w:t>
      </w:r>
    </w:p>
    <w:sectPr>
      <w:footerReference r:id="rId5" w:type="default"/>
      <w:footerReference r:id="rId6" w:type="even"/>
      <w:pgSz w:w="11906" w:h="16838"/>
      <w:pgMar w:top="2041" w:right="1418" w:bottom="1871" w:left="1418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92" w:leftChars="140" w:right="392" w:rightChars="140"/>
      <w:rPr>
        <w:rStyle w:val="12"/>
        <w:rFonts w:hint="eastAsia" w:ascii="宋体" w:hAnsi="宋体"/>
        <w:sz w:val="28"/>
      </w:rPr>
    </w:pPr>
    <w:r>
      <w:rPr>
        <w:rStyle w:val="12"/>
        <w:rFonts w:hint="eastAsia" w:ascii="仿宋_GB2312"/>
        <w:sz w:val="24"/>
      </w:rPr>
      <w:t xml:space="preserve">— </w:t>
    </w:r>
    <w:r>
      <w:rPr>
        <w:rStyle w:val="12"/>
        <w:rFonts w:ascii="宋体" w:hAnsi="宋体"/>
        <w:sz w:val="24"/>
      </w:rPr>
      <w:fldChar w:fldCharType="begin"/>
    </w:r>
    <w:r>
      <w:rPr>
        <w:rStyle w:val="12"/>
        <w:rFonts w:ascii="宋体" w:hAnsi="宋体"/>
        <w:sz w:val="24"/>
      </w:rPr>
      <w:instrText xml:space="preserve">PAGE  </w:instrText>
    </w:r>
    <w:r>
      <w:rPr>
        <w:rStyle w:val="12"/>
        <w:rFonts w:ascii="宋体" w:hAnsi="宋体"/>
        <w:sz w:val="24"/>
      </w:rPr>
      <w:fldChar w:fldCharType="separate"/>
    </w:r>
    <w:r>
      <w:rPr>
        <w:rStyle w:val="12"/>
        <w:rFonts w:ascii="宋体" w:hAnsi="宋体"/>
        <w:sz w:val="24"/>
      </w:rPr>
      <w:t>2</w:t>
    </w:r>
    <w:r>
      <w:rPr>
        <w:rStyle w:val="12"/>
        <w:rFonts w:ascii="宋体" w:hAnsi="宋体"/>
        <w:sz w:val="24"/>
      </w:rPr>
      <w:fldChar w:fldCharType="end"/>
    </w:r>
    <w:r>
      <w:rPr>
        <w:rStyle w:val="12"/>
        <w:rFonts w:hint="eastAsia" w:ascii="仿宋_GB2312"/>
        <w:sz w:val="24"/>
      </w:rPr>
      <w:t xml:space="preserve"> —</w:t>
    </w:r>
  </w:p>
  <w:p>
    <w:pPr>
      <w:pStyle w:val="7"/>
      <w:framePr w:hSpace="227" w:wrap="around" w:vAnchor="page" w:hAnchor="page" w:x="1532" w:yAlign="top"/>
      <w:ind w:right="360" w:firstLine="360"/>
      <w:rPr>
        <w:rStyle w:val="12"/>
      </w:rPr>
    </w:pP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IxNmY0ZGVhYTNlMzI2NzQxNDAxMGI3OTNmYzkifQ=="/>
  </w:docVars>
  <w:rsids>
    <w:rsidRoot w:val="00147524"/>
    <w:rsid w:val="000441F8"/>
    <w:rsid w:val="00046ED0"/>
    <w:rsid w:val="00065414"/>
    <w:rsid w:val="00087F29"/>
    <w:rsid w:val="000B3BFC"/>
    <w:rsid w:val="00147524"/>
    <w:rsid w:val="00196362"/>
    <w:rsid w:val="001A6E0A"/>
    <w:rsid w:val="001D218A"/>
    <w:rsid w:val="00243A29"/>
    <w:rsid w:val="00292B82"/>
    <w:rsid w:val="002A5C14"/>
    <w:rsid w:val="002B7413"/>
    <w:rsid w:val="002B74D4"/>
    <w:rsid w:val="00307F9F"/>
    <w:rsid w:val="00311CF9"/>
    <w:rsid w:val="00325330"/>
    <w:rsid w:val="003B4DBD"/>
    <w:rsid w:val="003F0E17"/>
    <w:rsid w:val="004326B6"/>
    <w:rsid w:val="004938B3"/>
    <w:rsid w:val="004A3E8C"/>
    <w:rsid w:val="00503EC4"/>
    <w:rsid w:val="00503FAF"/>
    <w:rsid w:val="00506623"/>
    <w:rsid w:val="00520A13"/>
    <w:rsid w:val="0052320F"/>
    <w:rsid w:val="00530A5C"/>
    <w:rsid w:val="005374A0"/>
    <w:rsid w:val="0056634B"/>
    <w:rsid w:val="00570852"/>
    <w:rsid w:val="005B4E5B"/>
    <w:rsid w:val="005D4B7C"/>
    <w:rsid w:val="00605180"/>
    <w:rsid w:val="00637767"/>
    <w:rsid w:val="006A43E8"/>
    <w:rsid w:val="006F0B01"/>
    <w:rsid w:val="00735ABA"/>
    <w:rsid w:val="0073725B"/>
    <w:rsid w:val="00745015"/>
    <w:rsid w:val="0079267E"/>
    <w:rsid w:val="007A18B6"/>
    <w:rsid w:val="007C2839"/>
    <w:rsid w:val="007E24BA"/>
    <w:rsid w:val="007F6AFF"/>
    <w:rsid w:val="00806650"/>
    <w:rsid w:val="00851784"/>
    <w:rsid w:val="008A496C"/>
    <w:rsid w:val="008C517B"/>
    <w:rsid w:val="00950EDC"/>
    <w:rsid w:val="00965E24"/>
    <w:rsid w:val="0097345F"/>
    <w:rsid w:val="009873FA"/>
    <w:rsid w:val="009F76F2"/>
    <w:rsid w:val="00A8324B"/>
    <w:rsid w:val="00AA4744"/>
    <w:rsid w:val="00AD4642"/>
    <w:rsid w:val="00B32B29"/>
    <w:rsid w:val="00B43DDB"/>
    <w:rsid w:val="00B5583E"/>
    <w:rsid w:val="00B6126C"/>
    <w:rsid w:val="00BA11B0"/>
    <w:rsid w:val="00BB2E70"/>
    <w:rsid w:val="00BF50B7"/>
    <w:rsid w:val="00C0163C"/>
    <w:rsid w:val="00C562F5"/>
    <w:rsid w:val="00C92FDA"/>
    <w:rsid w:val="00D1632E"/>
    <w:rsid w:val="00D2571C"/>
    <w:rsid w:val="00D36CFF"/>
    <w:rsid w:val="00D47AD0"/>
    <w:rsid w:val="00D47D3D"/>
    <w:rsid w:val="00D52167"/>
    <w:rsid w:val="00D668DB"/>
    <w:rsid w:val="00D8143B"/>
    <w:rsid w:val="00DA44DA"/>
    <w:rsid w:val="00DD2B31"/>
    <w:rsid w:val="00E225C3"/>
    <w:rsid w:val="00E34630"/>
    <w:rsid w:val="00E37E38"/>
    <w:rsid w:val="00E47782"/>
    <w:rsid w:val="00E86B91"/>
    <w:rsid w:val="00ED2501"/>
    <w:rsid w:val="00F31A44"/>
    <w:rsid w:val="00F353D7"/>
    <w:rsid w:val="00FB7E75"/>
    <w:rsid w:val="00FF57C6"/>
    <w:rsid w:val="01485303"/>
    <w:rsid w:val="03A44161"/>
    <w:rsid w:val="04546C10"/>
    <w:rsid w:val="10C84D4C"/>
    <w:rsid w:val="25176581"/>
    <w:rsid w:val="2B75522D"/>
    <w:rsid w:val="2C376A8C"/>
    <w:rsid w:val="32384529"/>
    <w:rsid w:val="3F125D75"/>
    <w:rsid w:val="41365529"/>
    <w:rsid w:val="455264DE"/>
    <w:rsid w:val="4B2941E0"/>
    <w:rsid w:val="4B360385"/>
    <w:rsid w:val="5672284E"/>
    <w:rsid w:val="598F3F6E"/>
    <w:rsid w:val="622376FF"/>
    <w:rsid w:val="642E6BC9"/>
    <w:rsid w:val="72AF5316"/>
    <w:rsid w:val="74B44319"/>
    <w:rsid w:val="79101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Body Text Indent"/>
    <w:basedOn w:val="1"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tabs>
        <w:tab w:val="clear" w:pos="0"/>
      </w:tabs>
      <w:adjustRightInd/>
      <w:snapToGrid/>
      <w:spacing w:line="240" w:lineRule="auto"/>
      <w:ind w:left="100" w:leftChars="2500"/>
    </w:pPr>
    <w:rPr>
      <w:rFonts w:ascii="仿宋_GB2312" w:eastAsia="仿宋_GB2312"/>
      <w:sz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customStyle="1" w:styleId="11">
    <w:name w:val=" Char"/>
    <w:basedOn w:val="1"/>
    <w:link w:val="10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37096;&#22788;&#2346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部处室.dot</Template>
  <Company>中国地质大学(北京)</Company>
  <Pages>1</Pages>
  <Words>789</Words>
  <Characters>4498</Characters>
  <Lines>37</Lines>
  <Paragraphs>10</Paragraphs>
  <TotalTime>8</TotalTime>
  <ScaleCrop>false</ScaleCrop>
  <LinksUpToDate>false</LinksUpToDate>
  <CharactersWithSpaces>5277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2023-03-07T01:43:00Z</dcterms:created>
  <dc:creator>郑伟波</dc:creator>
  <cp:lastModifiedBy>诺克先生</cp:lastModifiedBy>
  <cp:lastPrinted>2007-10-25T01:46:00Z</cp:lastPrinted>
  <dcterms:modified xsi:type="dcterms:W3CDTF">2023-09-22T06:36:18Z</dcterms:modified>
  <dc:title>中国地质大学（北京）文件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E002C871097A4C818E8106AA9D00EC7B_13</vt:lpwstr>
  </property>
</Properties>
</file>