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b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/>
          <w:b/>
          <w:sz w:val="28"/>
          <w:szCs w:val="28"/>
        </w:rPr>
        <w:t>附件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/>
          <w:b/>
          <w:sz w:val="28"/>
          <w:szCs w:val="28"/>
        </w:rPr>
        <w:t>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  <w:t>中国地质大学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  <w:lang w:val="en-US" w:eastAsia="zh-CN"/>
        </w:rPr>
        <w:t>北京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  <w:t>团学信息工作先进</w:t>
      </w:r>
      <w:r>
        <w:rPr>
          <w:rFonts w:hint="eastAsia" w:ascii="方正小标宋简体" w:hAnsi="方正小标宋简体" w:eastAsia="方正小标宋简体" w:cs="方正小标宋简体"/>
          <w:b/>
          <w:bCs w:val="0"/>
          <w:sz w:val="32"/>
          <w:szCs w:val="32"/>
        </w:rPr>
        <w:t>个人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  <w:t>申报表</w:t>
      </w:r>
    </w:p>
    <w:p>
      <w:pPr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所在组织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名称</w:t>
      </w:r>
      <w:r>
        <w:rPr>
          <w:rFonts w:hint="eastAsia" w:ascii="仿宋" w:hAnsi="仿宋" w:eastAsia="仿宋"/>
          <w:b/>
          <w:sz w:val="28"/>
          <w:szCs w:val="28"/>
        </w:rPr>
        <w:t>：</w:t>
      </w:r>
      <w:r>
        <w:rPr>
          <w:rFonts w:ascii="仿宋" w:hAnsi="仿宋" w:eastAsia="仿宋"/>
          <w:b/>
          <w:sz w:val="28"/>
          <w:szCs w:val="28"/>
        </w:rPr>
        <w:t>_______________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 xml:space="preserve">      </w:t>
      </w:r>
      <w:r>
        <w:rPr>
          <w:rFonts w:hint="eastAsia" w:ascii="仿宋" w:hAnsi="仿宋" w:eastAsia="仿宋"/>
          <w:b/>
          <w:sz w:val="28"/>
          <w:szCs w:val="28"/>
        </w:rPr>
        <w:t>填表时间：</w:t>
      </w:r>
      <w:r>
        <w:rPr>
          <w:rFonts w:ascii="仿宋" w:hAnsi="仿宋" w:eastAsia="仿宋"/>
          <w:b/>
          <w:sz w:val="28"/>
          <w:szCs w:val="28"/>
        </w:rPr>
        <w:t>_______________</w:t>
      </w:r>
    </w:p>
    <w:tbl>
      <w:tblPr>
        <w:tblStyle w:val="2"/>
        <w:tblW w:w="9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1"/>
        <w:gridCol w:w="1544"/>
        <w:gridCol w:w="1504"/>
        <w:gridCol w:w="1883"/>
        <w:gridCol w:w="1367"/>
        <w:gridCol w:w="18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43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姓　名</w:t>
            </w:r>
          </w:p>
        </w:tc>
        <w:tc>
          <w:tcPr>
            <w:tcW w:w="154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性　　别</w:t>
            </w:r>
          </w:p>
        </w:tc>
        <w:tc>
          <w:tcPr>
            <w:tcW w:w="188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出生年月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43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民　族</w:t>
            </w:r>
          </w:p>
        </w:tc>
        <w:tc>
          <w:tcPr>
            <w:tcW w:w="154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政治面貌</w:t>
            </w:r>
          </w:p>
        </w:tc>
        <w:tc>
          <w:tcPr>
            <w:tcW w:w="188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职　　务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4" w:hRule="atLeast"/>
          <w:jc w:val="center"/>
        </w:trPr>
        <w:tc>
          <w:tcPr>
            <w:tcW w:w="143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主</w:t>
            </w:r>
          </w:p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要</w:t>
            </w:r>
          </w:p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工</w:t>
            </w:r>
          </w:p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作</w:t>
            </w:r>
          </w:p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成</w:t>
            </w:r>
          </w:p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绩</w:t>
            </w:r>
          </w:p>
        </w:tc>
        <w:tc>
          <w:tcPr>
            <w:tcW w:w="8109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5" w:hRule="atLeast"/>
          <w:jc w:val="center"/>
        </w:trPr>
        <w:tc>
          <w:tcPr>
            <w:tcW w:w="143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所属部门</w:t>
            </w:r>
          </w:p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意　见</w:t>
            </w:r>
          </w:p>
        </w:tc>
        <w:tc>
          <w:tcPr>
            <w:tcW w:w="810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　　　　　　签　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　　　　　　　　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  <w:jc w:val="center"/>
        </w:trPr>
        <w:tc>
          <w:tcPr>
            <w:tcW w:w="143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校团委</w:t>
            </w:r>
          </w:p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意　见</w:t>
            </w:r>
          </w:p>
        </w:tc>
        <w:tc>
          <w:tcPr>
            <w:tcW w:w="810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　　　　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　　　　　　　　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43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备　注</w:t>
            </w:r>
          </w:p>
        </w:tc>
        <w:tc>
          <w:tcPr>
            <w:tcW w:w="8109" w:type="dxa"/>
            <w:gridSpan w:val="5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jc w:val="both"/>
        <w:rPr>
          <w:rFonts w:ascii="仿宋" w:hAnsi="仿宋" w:eastAsia="仿宋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  <w:t>中国地质大学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  <w:lang w:val="en-US" w:eastAsia="zh-CN"/>
        </w:rPr>
        <w:t>北京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  <w:t>团学信息工作先进个人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  <w:lang w:val="en-US" w:eastAsia="zh-CN"/>
        </w:rPr>
        <w:t>供稿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  <w:t>统计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姓名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：</w:t>
      </w:r>
    </w:p>
    <w:tbl>
      <w:tblPr>
        <w:tblStyle w:val="4"/>
        <w:tblpPr w:leftFromText="180" w:rightFromText="180" w:vertAnchor="text" w:horzAnchor="page" w:tblpX="1657" w:tblpY="66"/>
        <w:tblOverlap w:val="never"/>
        <w:tblW w:w="13777" w:type="dxa"/>
        <w:tblInd w:w="0" w:type="dxa"/>
        <w:tblBorders>
          <w:top w:val="single" w:color="BEBEBE" w:sz="4" w:space="0"/>
          <w:left w:val="single" w:color="BEBEBE" w:sz="4" w:space="0"/>
          <w:bottom w:val="single" w:color="BEBEBE" w:sz="4" w:space="0"/>
          <w:right w:val="single" w:color="BEBEBE" w:sz="4" w:space="0"/>
          <w:insideH w:val="single" w:color="BEBEBE" w:sz="4" w:space="0"/>
          <w:insideV w:val="single" w:color="BEBEBE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49"/>
        <w:gridCol w:w="2988"/>
        <w:gridCol w:w="2652"/>
        <w:gridCol w:w="4488"/>
      </w:tblGrid>
      <w:tr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9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8"/>
              </w:rPr>
              <w:t>稿件标题</w:t>
            </w:r>
          </w:p>
        </w:tc>
        <w:tc>
          <w:tcPr>
            <w:tcW w:w="298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8"/>
                <w:lang w:val="en-US" w:eastAsia="zh-CN"/>
              </w:rPr>
              <w:t>所在校/院学生组织名称</w:t>
            </w:r>
          </w:p>
        </w:tc>
        <w:tc>
          <w:tcPr>
            <w:tcW w:w="265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8"/>
                <w:lang w:val="en-US" w:eastAsia="zh-CN"/>
              </w:rPr>
              <w:t>青春北地网站/青春北地公众号发布时间</w:t>
            </w:r>
          </w:p>
        </w:tc>
        <w:tc>
          <w:tcPr>
            <w:tcW w:w="448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8"/>
                <w:lang w:val="en-US" w:eastAsia="zh-CN"/>
              </w:rPr>
              <w:t>备注（撰稿者为第几作者）</w:t>
            </w:r>
          </w:p>
        </w:tc>
      </w:tr>
      <w:tr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3649" w:type="dxa"/>
            <w:shd w:val="clear" w:color="auto" w:fill="F1F1F1"/>
            <w:noWrap w:val="0"/>
            <w:vAlign w:val="top"/>
          </w:tcPr>
          <w:p>
            <w:pPr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某某学院初级团校培训顺利举办</w:t>
            </w:r>
          </w:p>
        </w:tc>
        <w:tc>
          <w:tcPr>
            <w:tcW w:w="2988" w:type="dxa"/>
            <w:shd w:val="clear" w:color="auto" w:fill="F1F1F1"/>
            <w:noWrap w:val="0"/>
            <w:vAlign w:val="top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某某学院团委</w:t>
            </w:r>
          </w:p>
        </w:tc>
        <w:tc>
          <w:tcPr>
            <w:tcW w:w="2652" w:type="dxa"/>
            <w:shd w:val="clear" w:color="auto" w:fill="F1F1F1"/>
            <w:noWrap w:val="0"/>
            <w:vAlign w:val="top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2021.11.01</w:t>
            </w:r>
          </w:p>
        </w:tc>
        <w:tc>
          <w:tcPr>
            <w:tcW w:w="4488" w:type="dxa"/>
            <w:shd w:val="clear" w:color="auto" w:fill="F1F1F1"/>
            <w:noWrap w:val="0"/>
            <w:vAlign w:val="top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第一作者</w:t>
            </w:r>
          </w:p>
        </w:tc>
      </w:tr>
      <w:tr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9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2988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652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488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9" w:type="dxa"/>
            <w:shd w:val="clear" w:color="auto" w:fill="F1F1F1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2988" w:type="dxa"/>
            <w:shd w:val="clear" w:color="auto" w:fill="F1F1F1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652" w:type="dxa"/>
            <w:shd w:val="clear" w:color="auto" w:fill="F1F1F1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488" w:type="dxa"/>
            <w:shd w:val="clear" w:color="auto" w:fill="F1F1F1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9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2988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652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488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</w:tbl>
    <w:p>
      <w:pPr>
        <w:jc w:val="right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t>（可续行）</w:t>
      </w: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32"/>
          <w:szCs w:val="32"/>
        </w:rPr>
        <w:t>中国地质大学</w:t>
      </w:r>
      <w:r>
        <w:rPr>
          <w:rFonts w:hint="eastAsia" w:ascii="方正小标宋简体" w:hAnsi="方正小标宋简体" w:eastAsia="方正小标宋简体" w:cs="方正小标宋简体"/>
          <w:b/>
          <w:bCs w:val="0"/>
          <w:sz w:val="32"/>
          <w:szCs w:val="32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/>
          <w:bCs w:val="0"/>
          <w:sz w:val="32"/>
          <w:szCs w:val="32"/>
          <w:lang w:val="en-US" w:eastAsia="zh-CN"/>
        </w:rPr>
        <w:t>北京</w:t>
      </w:r>
      <w:r>
        <w:rPr>
          <w:rFonts w:hint="eastAsia" w:ascii="方正小标宋简体" w:hAnsi="方正小标宋简体" w:eastAsia="方正小标宋简体" w:cs="方正小标宋简体"/>
          <w:b/>
          <w:bCs w:val="0"/>
          <w:sz w:val="32"/>
          <w:szCs w:val="32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b/>
          <w:bCs w:val="0"/>
          <w:sz w:val="32"/>
          <w:szCs w:val="32"/>
        </w:rPr>
        <w:t>团学信息工作先进个人</w:t>
      </w:r>
      <w:r>
        <w:rPr>
          <w:rFonts w:hint="eastAsia" w:ascii="方正小标宋简体" w:hAnsi="方正小标宋简体" w:eastAsia="方正小标宋简体" w:cs="方正小标宋简体"/>
          <w:b/>
          <w:bCs w:val="0"/>
          <w:sz w:val="32"/>
          <w:szCs w:val="32"/>
          <w:lang w:val="en-US" w:eastAsia="zh-CN"/>
        </w:rPr>
        <w:t>供图</w:t>
      </w:r>
      <w:r>
        <w:rPr>
          <w:rFonts w:hint="eastAsia" w:ascii="方正小标宋简体" w:hAnsi="方正小标宋简体" w:eastAsia="方正小标宋简体" w:cs="方正小标宋简体"/>
          <w:b/>
          <w:bCs w:val="0"/>
          <w:sz w:val="32"/>
          <w:szCs w:val="32"/>
        </w:rPr>
        <w:t>统计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姓名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：</w:t>
      </w:r>
    </w:p>
    <w:tbl>
      <w:tblPr>
        <w:tblStyle w:val="4"/>
        <w:tblpPr w:leftFromText="180" w:rightFromText="180" w:vertAnchor="text" w:horzAnchor="page" w:tblpX="1657" w:tblpY="66"/>
        <w:tblOverlap w:val="never"/>
        <w:tblW w:w="13777" w:type="dxa"/>
        <w:tblInd w:w="0" w:type="dxa"/>
        <w:tblBorders>
          <w:top w:val="single" w:color="BEBEBE" w:sz="4" w:space="0"/>
          <w:left w:val="single" w:color="BEBEBE" w:sz="4" w:space="0"/>
          <w:bottom w:val="single" w:color="BEBEBE" w:sz="4" w:space="0"/>
          <w:right w:val="single" w:color="BEBEBE" w:sz="4" w:space="0"/>
          <w:insideH w:val="single" w:color="BEBEBE" w:sz="4" w:space="0"/>
          <w:insideV w:val="single" w:color="BEBEBE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1"/>
        <w:gridCol w:w="2772"/>
        <w:gridCol w:w="2724"/>
        <w:gridCol w:w="5040"/>
      </w:tblGrid>
      <w:tr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8"/>
              </w:rPr>
              <w:t>稿件标题</w:t>
            </w:r>
          </w:p>
        </w:tc>
        <w:tc>
          <w:tcPr>
            <w:tcW w:w="277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8"/>
                <w:lang w:val="en-US" w:eastAsia="zh-CN"/>
              </w:rPr>
              <w:t>所在校/院学生组织名称</w:t>
            </w:r>
          </w:p>
        </w:tc>
        <w:tc>
          <w:tcPr>
            <w:tcW w:w="272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8"/>
                <w:lang w:val="en-US" w:eastAsia="zh-CN"/>
              </w:rPr>
              <w:t>青春北地网站/青春北地公众号发布时间</w:t>
            </w:r>
          </w:p>
        </w:tc>
        <w:tc>
          <w:tcPr>
            <w:tcW w:w="504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8"/>
                <w:lang w:val="en-US" w:eastAsia="zh-CN"/>
              </w:rPr>
              <w:t>备注（摄影者所摄照片，并注明参评照片）</w:t>
            </w:r>
          </w:p>
        </w:tc>
      </w:tr>
      <w:tr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3241" w:type="dxa"/>
            <w:shd w:val="clear" w:color="auto" w:fill="F1F1F1"/>
            <w:noWrap w:val="0"/>
            <w:vAlign w:val="top"/>
          </w:tcPr>
          <w:p>
            <w:pPr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某某学院初级团校培训顺利举办</w:t>
            </w:r>
          </w:p>
        </w:tc>
        <w:tc>
          <w:tcPr>
            <w:tcW w:w="2772" w:type="dxa"/>
            <w:shd w:val="clear" w:color="auto" w:fill="F1F1F1"/>
            <w:noWrap w:val="0"/>
            <w:vAlign w:val="top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某某学院团委</w:t>
            </w:r>
          </w:p>
        </w:tc>
        <w:tc>
          <w:tcPr>
            <w:tcW w:w="2724" w:type="dxa"/>
            <w:shd w:val="clear" w:color="auto" w:fill="F1F1F1"/>
            <w:noWrap w:val="0"/>
            <w:vAlign w:val="top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2021.11.01</w:t>
            </w:r>
          </w:p>
        </w:tc>
        <w:tc>
          <w:tcPr>
            <w:tcW w:w="5040" w:type="dxa"/>
            <w:shd w:val="clear" w:color="auto" w:fill="F1F1F1"/>
            <w:noWrap w:val="0"/>
            <w:vAlign w:val="top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第1、3、4张照片，第3张参评</w:t>
            </w:r>
          </w:p>
        </w:tc>
      </w:tr>
      <w:tr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1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某某学院圆满完成志愿服务</w:t>
            </w:r>
          </w:p>
        </w:tc>
        <w:tc>
          <w:tcPr>
            <w:tcW w:w="2772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某某学院青协</w:t>
            </w:r>
          </w:p>
        </w:tc>
        <w:tc>
          <w:tcPr>
            <w:tcW w:w="2724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202111.02</w:t>
            </w:r>
          </w:p>
        </w:tc>
        <w:tc>
          <w:tcPr>
            <w:tcW w:w="5040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全部照片共4张，均不参评</w:t>
            </w:r>
          </w:p>
        </w:tc>
      </w:tr>
      <w:tr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1" w:type="dxa"/>
            <w:shd w:val="clear" w:color="auto" w:fill="F1F1F1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2772" w:type="dxa"/>
            <w:shd w:val="clear" w:color="auto" w:fill="F1F1F1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724" w:type="dxa"/>
            <w:shd w:val="clear" w:color="auto" w:fill="F1F1F1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040" w:type="dxa"/>
            <w:shd w:val="clear" w:color="auto" w:fill="F1F1F1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1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2772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724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040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</w:tbl>
    <w:p>
      <w:pPr>
        <w:jc w:val="right"/>
        <w:rPr>
          <w:rFonts w:hint="eastAsia"/>
          <w:lang w:val="en-US" w:eastAsia="zh-CN"/>
        </w:rPr>
      </w:pPr>
    </w:p>
    <w:p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（可续行）</w:t>
      </w:r>
    </w:p>
    <w:p>
      <w:pPr>
        <w:jc w:val="both"/>
        <w:rPr>
          <w:rFonts w:hint="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4B5"/>
    <w:rsid w:val="000664B5"/>
    <w:rsid w:val="00216F96"/>
    <w:rsid w:val="002B3741"/>
    <w:rsid w:val="00487763"/>
    <w:rsid w:val="00660C8A"/>
    <w:rsid w:val="007044BB"/>
    <w:rsid w:val="008D1F67"/>
    <w:rsid w:val="00AA5CE7"/>
    <w:rsid w:val="00BB58F7"/>
    <w:rsid w:val="00BC1D5E"/>
    <w:rsid w:val="00DD232A"/>
    <w:rsid w:val="00EA358B"/>
    <w:rsid w:val="00F302B8"/>
    <w:rsid w:val="00FC31DF"/>
    <w:rsid w:val="00FF4D0A"/>
    <w:rsid w:val="01854AF2"/>
    <w:rsid w:val="03687B54"/>
    <w:rsid w:val="08303985"/>
    <w:rsid w:val="16026E88"/>
    <w:rsid w:val="22E25D3C"/>
    <w:rsid w:val="29DD58C6"/>
    <w:rsid w:val="36761F72"/>
    <w:rsid w:val="440B7209"/>
    <w:rsid w:val="572A6CA0"/>
    <w:rsid w:val="5B1C5A54"/>
    <w:rsid w:val="5DB21FFB"/>
    <w:rsid w:val="64872C18"/>
    <w:rsid w:val="653501A7"/>
    <w:rsid w:val="73251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99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Plain Table 1"/>
    <w:basedOn w:val="2"/>
    <w:qFormat/>
    <w:uiPriority w:val="41"/>
    <w:tblPr>
      <w:tblBorders>
        <w:top w:val="single" w:color="BEBEBE" w:sz="4" w:space="0"/>
        <w:left w:val="single" w:color="BEBEBE" w:sz="4" w:space="0"/>
        <w:bottom w:val="single" w:color="BEBEBE" w:sz="4" w:space="0"/>
        <w:right w:val="single" w:color="BEBEBE" w:sz="4" w:space="0"/>
        <w:insideH w:val="single" w:color="BEBEBE" w:sz="4" w:space="0"/>
        <w:insideV w:val="single" w:color="BEBEBE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/>
      </w:tcPr>
    </w:tblStylePr>
    <w:tblStylePr w:type="band1Horz">
      <w:tcPr>
        <w:shd w:val="clear" w:color="auto" w:fill="F1F1F1"/>
      </w:tcPr>
    </w:tblStyle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3</Pages>
  <Words>338</Words>
  <Characters>392</Characters>
  <Lines>0</Lines>
  <Paragraphs>0</Paragraphs>
  <TotalTime>5</TotalTime>
  <ScaleCrop>false</ScaleCrop>
  <LinksUpToDate>false</LinksUpToDate>
  <CharactersWithSpaces>456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2014-03-17T05:23:00Z</dcterms:created>
  <dc:creator>Administrator</dc:creator>
  <cp:lastModifiedBy>纵言雪</cp:lastModifiedBy>
  <dcterms:modified xsi:type="dcterms:W3CDTF">2022-04-03T11:30:53Z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F5F27CDC338B4DDCB47DCFC0A2D3B2DE</vt:lpwstr>
  </property>
</Properties>
</file>