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中国地质大学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团学信息工作先进集体申报表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081"/>
        <w:gridCol w:w="1812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80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　话</w:t>
            </w:r>
          </w:p>
        </w:tc>
        <w:tc>
          <w:tcPr>
            <w:tcW w:w="313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绩</w:t>
            </w:r>
          </w:p>
        </w:tc>
        <w:tc>
          <w:tcPr>
            <w:tcW w:w="80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主管领导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8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　　　　　　签　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意　见</w:t>
            </w:r>
          </w:p>
        </w:tc>
        <w:tc>
          <w:tcPr>
            <w:tcW w:w="8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　　　　　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备　注</w:t>
            </w:r>
          </w:p>
        </w:tc>
        <w:tc>
          <w:tcPr>
            <w:tcW w:w="8023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7"/>
    <w:rsid w:val="002B3741"/>
    <w:rsid w:val="00660C8A"/>
    <w:rsid w:val="006D54CE"/>
    <w:rsid w:val="008D1F67"/>
    <w:rsid w:val="008F0927"/>
    <w:rsid w:val="00AA5CE7"/>
    <w:rsid w:val="00BC1D5E"/>
    <w:rsid w:val="00D11260"/>
    <w:rsid w:val="00E46FBA"/>
    <w:rsid w:val="00F33DE2"/>
    <w:rsid w:val="00F84D0F"/>
    <w:rsid w:val="00F855E6"/>
    <w:rsid w:val="00FF4D0A"/>
    <w:rsid w:val="132B2365"/>
    <w:rsid w:val="14D50512"/>
    <w:rsid w:val="23D5691E"/>
    <w:rsid w:val="2E011CD7"/>
    <w:rsid w:val="3634048B"/>
    <w:rsid w:val="3BC76F2F"/>
    <w:rsid w:val="687843FD"/>
    <w:rsid w:val="68D702C6"/>
    <w:rsid w:val="69682FDB"/>
    <w:rsid w:val="705F2378"/>
    <w:rsid w:val="7FF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66</Words>
  <Characters>66</Characters>
  <Lines>0</Lines>
  <Paragraphs>0</Paragraphs>
  <TotalTime>1</TotalTime>
  <ScaleCrop>false</ScaleCrop>
  <LinksUpToDate>false</LinksUpToDate>
  <CharactersWithSpaces>113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2014-03-17T05:22:00Z</dcterms:created>
  <dc:creator>Administrator</dc:creator>
  <cp:lastModifiedBy>纵言雪</cp:lastModifiedBy>
  <dcterms:modified xsi:type="dcterms:W3CDTF">2022-04-03T11:30:46Z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DD16B434816F4079A8038C8467EA376A</vt:lpwstr>
  </property>
</Properties>
</file>