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C527" w14:textId="4FF6C84E" w:rsidR="00AC13A3" w:rsidRPr="00A130E3" w:rsidRDefault="00AC13A3" w:rsidP="00A130E3">
      <w:pPr>
        <w:spacing w:line="440" w:lineRule="exact"/>
        <w:ind w:firstLineChars="1211" w:firstLine="2918"/>
        <w:rPr>
          <w:b/>
          <w:sz w:val="24"/>
        </w:rPr>
      </w:pPr>
      <w:r w:rsidRPr="00A130E3">
        <w:rPr>
          <w:b/>
          <w:sz w:val="24"/>
        </w:rPr>
        <w:t>劳动合同</w:t>
      </w:r>
      <w:r w:rsidR="00594874">
        <w:rPr>
          <w:rFonts w:hint="eastAsia"/>
          <w:b/>
          <w:sz w:val="24"/>
        </w:rPr>
        <w:t>续订</w:t>
      </w:r>
      <w:r w:rsidRPr="00A130E3">
        <w:rPr>
          <w:b/>
          <w:sz w:val="24"/>
        </w:rPr>
        <w:t>书</w:t>
      </w:r>
      <w:r w:rsidR="00C57BA6" w:rsidRPr="00A130E3">
        <w:rPr>
          <w:rFonts w:hint="eastAsia"/>
          <w:b/>
          <w:sz w:val="24"/>
        </w:rPr>
        <w:t xml:space="preserve"> </w:t>
      </w:r>
    </w:p>
    <w:p w14:paraId="3C2D15C1" w14:textId="77777777" w:rsidR="00C57BA6" w:rsidRPr="00C57BA6" w:rsidRDefault="00C57BA6" w:rsidP="00C57BA6">
      <w:pPr>
        <w:spacing w:line="440" w:lineRule="exact"/>
        <w:ind w:firstLineChars="815" w:firstLine="1956"/>
        <w:rPr>
          <w:sz w:val="24"/>
        </w:rPr>
      </w:pPr>
    </w:p>
    <w:tbl>
      <w:tblPr>
        <w:tblW w:w="0" w:type="auto"/>
        <w:tblInd w:w="1" w:type="dxa"/>
        <w:tblBorders>
          <w:top w:val="thickThinLargeGap" w:sz="18" w:space="0" w:color="808080"/>
          <w:left w:val="thickThinLargeGap" w:sz="18" w:space="0" w:color="808080"/>
          <w:bottom w:val="thickThinLargeGap" w:sz="18" w:space="0" w:color="808080"/>
          <w:right w:val="thickThinLargeGap" w:sz="1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0"/>
      </w:tblGrid>
      <w:tr w:rsidR="00AC13A3" w:rsidRPr="00AC13A3" w14:paraId="709859EA" w14:textId="77777777">
        <w:tc>
          <w:tcPr>
            <w:tcW w:w="80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14:paraId="28A851E1" w14:textId="3E20DD6F" w:rsidR="00AC13A3" w:rsidRDefault="00594874" w:rsidP="00594874">
            <w:pPr>
              <w:pStyle w:val="Web"/>
              <w:spacing w:line="400" w:lineRule="exact"/>
              <w:ind w:firstLineChars="100" w:firstLine="240"/>
              <w:rPr>
                <w:rFonts w:ascii="Times New Roman" w:hAnsi="Times New Roman"/>
                <w:color w:val="auto"/>
                <w:kern w:val="2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本次续订合同期限类型为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期限合同，续订合同生效日期为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</w:t>
            </w:r>
          </w:p>
          <w:p w14:paraId="3BC35D45" w14:textId="5C6A0732" w:rsidR="00AC13A3" w:rsidRPr="00AC13A3" w:rsidRDefault="00594874" w:rsidP="00DE5916">
            <w:pPr>
              <w:pStyle w:val="Web"/>
              <w:spacing w:line="400" w:lineRule="exact"/>
              <w:ind w:firstLineChars="100" w:firstLine="240"/>
              <w:rPr>
                <w:rFonts w:ascii="Times New Roman" w:hAnsi="Times New Roman"/>
                <w:color w:val="auto"/>
                <w:kern w:val="2"/>
              </w:rPr>
            </w:pP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日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，续订合同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日终止</w:t>
            </w:r>
            <w:r w:rsidR="00DE5916">
              <w:rPr>
                <w:rFonts w:ascii="Times New Roman" w:hAnsi="Times New Roman" w:hint="eastAsia"/>
                <w:color w:val="auto"/>
                <w:kern w:val="2"/>
              </w:rPr>
              <w:t>。</w:t>
            </w:r>
            <w:r w:rsidR="00AC13A3"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50DE06B8" w14:textId="77777777" w:rsidR="005A4DAC" w:rsidRPr="00AC13A3" w:rsidRDefault="005A4DAC" w:rsidP="002222E1">
            <w:pPr>
              <w:pStyle w:val="Web"/>
              <w:spacing w:line="400" w:lineRule="exact"/>
              <w:ind w:firstLineChars="200" w:firstLine="48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甲方（公章）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                 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乙方（</w:t>
            </w: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签字或盖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章）</w:t>
            </w:r>
          </w:p>
          <w:p w14:paraId="70B4ABD7" w14:textId="598D5F6D" w:rsidR="005A4DAC" w:rsidRDefault="005A4DAC" w:rsidP="005A4DA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负责人（签字或盖章）</w:t>
            </w:r>
          </w:p>
          <w:p w14:paraId="1F92B822" w14:textId="77777777" w:rsidR="00DE5916" w:rsidRDefault="00DE5916" w:rsidP="005A4DA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 w:hint="eastAsia"/>
                <w:color w:val="auto"/>
                <w:kern w:val="2"/>
              </w:rPr>
            </w:pPr>
          </w:p>
          <w:p w14:paraId="239C2656" w14:textId="77777777" w:rsidR="00DE5916" w:rsidRDefault="00DE5916" w:rsidP="00DE5916">
            <w:pPr>
              <w:pStyle w:val="Web"/>
              <w:spacing w:line="400" w:lineRule="exact"/>
              <w:ind w:firstLineChars="200" w:firstLine="480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丙方（公章）</w:t>
            </w:r>
          </w:p>
          <w:p w14:paraId="7638582C" w14:textId="38777341" w:rsidR="00594874" w:rsidRDefault="00DE5916" w:rsidP="00DE5916">
            <w:pPr>
              <w:pStyle w:val="Web"/>
              <w:spacing w:line="400" w:lineRule="exact"/>
              <w:ind w:firstLineChars="200" w:firstLine="48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负责人（签字或盖章）</w:t>
            </w:r>
          </w:p>
          <w:p w14:paraId="5E313FA1" w14:textId="1027DF23" w:rsidR="005A4DAC" w:rsidRDefault="00594874" w:rsidP="00594874">
            <w:pPr>
              <w:pStyle w:val="Web"/>
              <w:spacing w:line="400" w:lineRule="exact"/>
              <w:ind w:firstLineChars="1500" w:firstLine="3600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202</w:t>
            </w:r>
            <w:r w:rsidR="00835A64">
              <w:rPr>
                <w:rFonts w:ascii="Times New Roman" w:hAnsi="Times New Roman"/>
                <w:color w:val="auto"/>
                <w:kern w:val="2"/>
              </w:rPr>
              <w:t>4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年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835A64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月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835A64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日</w:t>
            </w:r>
          </w:p>
          <w:p w14:paraId="6DDD48D6" w14:textId="6EB0140F" w:rsidR="00594874" w:rsidRPr="00835A64" w:rsidRDefault="00835A64" w:rsidP="00594874">
            <w:pPr>
              <w:pStyle w:val="Web"/>
              <w:spacing w:line="400" w:lineRule="exact"/>
              <w:rPr>
                <w:rFonts w:ascii="Times New Roman" w:hAnsi="Times New Roman"/>
                <w:color w:val="auto"/>
                <w:kern w:val="2"/>
                <w:u w:val="double"/>
              </w:rPr>
            </w:pPr>
            <w:r>
              <w:rPr>
                <w:rFonts w:ascii="Times New Roman" w:hAnsi="Times New Roman"/>
                <w:color w:val="auto"/>
                <w:kern w:val="2"/>
                <w:u w:val="double"/>
              </w:rPr>
              <w:t xml:space="preserve">                                                                   </w:t>
            </w:r>
          </w:p>
          <w:p w14:paraId="04C99ACC" w14:textId="77777777" w:rsidR="00594874" w:rsidRDefault="00594874" w:rsidP="00594874">
            <w:pPr>
              <w:pStyle w:val="Web"/>
              <w:spacing w:line="400" w:lineRule="exact"/>
              <w:ind w:firstLineChars="100" w:firstLine="240"/>
              <w:rPr>
                <w:rFonts w:ascii="Times New Roman" w:hAnsi="Times New Roman"/>
                <w:color w:val="auto"/>
                <w:kern w:val="2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本次续订合同期限类型为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期限合同，续订合同生效日期为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</w:t>
            </w:r>
          </w:p>
          <w:p w14:paraId="45444273" w14:textId="77777777" w:rsidR="00594874" w:rsidRPr="00594874" w:rsidRDefault="00594874" w:rsidP="00594874">
            <w:pPr>
              <w:pStyle w:val="Web"/>
              <w:spacing w:line="400" w:lineRule="exact"/>
              <w:ind w:firstLineChars="100" w:firstLine="240"/>
              <w:rPr>
                <w:rFonts w:ascii="Times New Roman" w:hAnsi="Times New Roman"/>
                <w:color w:val="auto"/>
                <w:kern w:val="2"/>
                <w:u w:val="single"/>
              </w:rPr>
            </w:pP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日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，续订合同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日终止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。</w:t>
            </w:r>
          </w:p>
          <w:p w14:paraId="66B61469" w14:textId="77777777" w:rsidR="00594874" w:rsidRPr="00AC13A3" w:rsidRDefault="00594874" w:rsidP="00594874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7239E9CA" w14:textId="77777777" w:rsidR="00594874" w:rsidRPr="00AC13A3" w:rsidRDefault="00594874" w:rsidP="00594874">
            <w:pPr>
              <w:pStyle w:val="Web"/>
              <w:spacing w:line="400" w:lineRule="exact"/>
              <w:ind w:firstLineChars="200" w:firstLine="48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甲方（公章）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                 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乙方（</w:t>
            </w: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签字或盖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章）</w:t>
            </w:r>
          </w:p>
          <w:p w14:paraId="2262EC51" w14:textId="32CAEEEF" w:rsidR="005A4DAC" w:rsidRDefault="00594874" w:rsidP="00594874">
            <w:pPr>
              <w:pStyle w:val="Web"/>
              <w:spacing w:line="400" w:lineRule="exact"/>
              <w:ind w:firstLine="40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负责人（签字或盖章）</w:t>
            </w:r>
          </w:p>
          <w:p w14:paraId="2C599CA4" w14:textId="77777777" w:rsidR="00265BA8" w:rsidRDefault="00265BA8" w:rsidP="00265BA8">
            <w:pPr>
              <w:pStyle w:val="Web"/>
              <w:spacing w:line="400" w:lineRule="exact"/>
              <w:rPr>
                <w:rFonts w:ascii="Times New Roman" w:hAnsi="Times New Roman"/>
                <w:color w:val="auto"/>
                <w:kern w:val="2"/>
              </w:rPr>
            </w:pPr>
          </w:p>
          <w:p w14:paraId="26B0B6C0" w14:textId="77777777" w:rsidR="00DE5916" w:rsidRDefault="00DE5916" w:rsidP="00DE5916">
            <w:pPr>
              <w:pStyle w:val="Web"/>
              <w:spacing w:line="400" w:lineRule="exact"/>
              <w:ind w:firstLineChars="200" w:firstLine="480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丙方（公章）</w:t>
            </w:r>
          </w:p>
          <w:p w14:paraId="5C400E13" w14:textId="645FB57F" w:rsidR="005A4DAC" w:rsidRDefault="00DE5916" w:rsidP="00DE5916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负责人（签字或盖章）</w:t>
            </w:r>
          </w:p>
          <w:p w14:paraId="2068D110" w14:textId="77777777" w:rsidR="005A4DAC" w:rsidRPr="00AC13A3" w:rsidRDefault="005A4DAC" w:rsidP="005A4DA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70290456" w14:textId="04D72EB4" w:rsidR="00AC13A3" w:rsidRPr="00AC13A3" w:rsidRDefault="00835A64" w:rsidP="005A4DAC">
            <w:pPr>
              <w:pStyle w:val="Web"/>
              <w:spacing w:line="400" w:lineRule="exact"/>
              <w:ind w:firstLine="749"/>
              <w:jc w:val="center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/>
                <w:color w:val="auto"/>
                <w:kern w:val="2"/>
              </w:rPr>
              <w:t xml:space="preserve">          </w:t>
            </w:r>
            <w:r w:rsidR="00A67BD7">
              <w:rPr>
                <w:rFonts w:ascii="Times New Roman" w:hAnsi="Times New Roman" w:hint="eastAsia"/>
                <w:color w:val="auto"/>
                <w:kern w:val="2"/>
              </w:rPr>
              <w:t>202</w:t>
            </w:r>
            <w:r>
              <w:rPr>
                <w:rFonts w:ascii="Times New Roman" w:hAnsi="Times New Roman"/>
                <w:color w:val="auto"/>
                <w:kern w:val="2"/>
              </w:rPr>
              <w:t>4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>年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>月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>日</w:t>
            </w:r>
          </w:p>
        </w:tc>
      </w:tr>
    </w:tbl>
    <w:p w14:paraId="4F0B2398" w14:textId="0875F147" w:rsidR="009E4892" w:rsidRPr="00A130E3" w:rsidRDefault="009E4892" w:rsidP="009E4892">
      <w:pPr>
        <w:spacing w:line="440" w:lineRule="exact"/>
        <w:ind w:firstLineChars="1211" w:firstLine="2918"/>
        <w:rPr>
          <w:b/>
          <w:sz w:val="24"/>
        </w:rPr>
      </w:pPr>
      <w:bookmarkStart w:id="0" w:name="_GoBack"/>
      <w:bookmarkEnd w:id="0"/>
      <w:r w:rsidRPr="00A130E3">
        <w:rPr>
          <w:b/>
          <w:sz w:val="24"/>
        </w:rPr>
        <w:lastRenderedPageBreak/>
        <w:t>劳动合同变更书</w:t>
      </w:r>
      <w:r w:rsidRPr="00A130E3">
        <w:rPr>
          <w:rFonts w:hint="eastAsia"/>
          <w:b/>
          <w:sz w:val="24"/>
        </w:rPr>
        <w:t xml:space="preserve"> </w:t>
      </w:r>
    </w:p>
    <w:p w14:paraId="796163BE" w14:textId="77777777" w:rsidR="009E4892" w:rsidRPr="00C57BA6" w:rsidRDefault="009E4892" w:rsidP="009E4892">
      <w:pPr>
        <w:spacing w:line="440" w:lineRule="exact"/>
        <w:ind w:firstLineChars="815" w:firstLine="1956"/>
        <w:rPr>
          <w:sz w:val="24"/>
        </w:rPr>
      </w:pPr>
    </w:p>
    <w:tbl>
      <w:tblPr>
        <w:tblW w:w="0" w:type="auto"/>
        <w:tblInd w:w="1" w:type="dxa"/>
        <w:tblBorders>
          <w:top w:val="thickThinLargeGap" w:sz="18" w:space="0" w:color="808080"/>
          <w:left w:val="thickThinLargeGap" w:sz="18" w:space="0" w:color="808080"/>
          <w:bottom w:val="thickThinLargeGap" w:sz="18" w:space="0" w:color="808080"/>
          <w:right w:val="thickThinLargeGap" w:sz="1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0"/>
      </w:tblGrid>
      <w:tr w:rsidR="009E4892" w:rsidRPr="00AC13A3" w14:paraId="5B52899B" w14:textId="77777777" w:rsidTr="00090A7C">
        <w:tc>
          <w:tcPr>
            <w:tcW w:w="80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14:paraId="283C74F3" w14:textId="77777777" w:rsidR="009E4892" w:rsidRPr="00AC13A3" w:rsidRDefault="009E4892" w:rsidP="00090A7C">
            <w:pPr>
              <w:pStyle w:val="Web"/>
              <w:spacing w:line="400" w:lineRule="exact"/>
              <w:ind w:firstLine="840"/>
              <w:rPr>
                <w:rFonts w:ascii="Times New Roman" w:hAnsi="Times New Roman"/>
                <w:color w:val="auto"/>
                <w:kern w:val="2"/>
              </w:rPr>
            </w:pPr>
          </w:p>
          <w:p w14:paraId="325F4ABF" w14:textId="77777777" w:rsidR="009E4892" w:rsidRDefault="009E4892" w:rsidP="00090A7C">
            <w:pPr>
              <w:pStyle w:val="Web"/>
              <w:spacing w:line="400" w:lineRule="exact"/>
              <w:ind w:firstLine="84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经甲乙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丙三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方协商</w:t>
            </w: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一致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，对本合同</w:t>
            </w:r>
            <w:r>
              <w:rPr>
                <w:rFonts w:ascii="Times New Roman" w:hAnsi="Times New Roman"/>
                <w:color w:val="auto"/>
                <w:kern w:val="2"/>
              </w:rPr>
              <w:t>第七条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做以下变更：</w:t>
            </w:r>
          </w:p>
          <w:p w14:paraId="0CC34B45" w14:textId="498D3522" w:rsidR="009E4892" w:rsidRPr="00AC13A3" w:rsidRDefault="009E4892" w:rsidP="00090A7C">
            <w:pPr>
              <w:pStyle w:val="Web"/>
              <w:spacing w:line="400" w:lineRule="exact"/>
              <w:ind w:firstLine="840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自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日起，甲方每月以货币形式支付乙方工资，月工资调整为人民币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元（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         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）。</w:t>
            </w:r>
          </w:p>
          <w:p w14:paraId="3B2B4D4A" w14:textId="77777777" w:rsidR="009E4892" w:rsidRPr="00AC13A3" w:rsidRDefault="009E4892" w:rsidP="00090A7C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0740E4B5" w14:textId="77777777" w:rsidR="009E4892" w:rsidRPr="00AC13A3" w:rsidRDefault="009E4892" w:rsidP="00090A7C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5F92988B" w14:textId="77777777" w:rsidR="009E4892" w:rsidRPr="00AC13A3" w:rsidRDefault="009E4892" w:rsidP="00090A7C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15F2ED75" w14:textId="77777777" w:rsidR="009E4892" w:rsidRPr="00AC13A3" w:rsidRDefault="009E4892" w:rsidP="00090A7C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238C56A1" w14:textId="77777777" w:rsidR="009E4892" w:rsidRPr="00AC13A3" w:rsidRDefault="009E4892" w:rsidP="00090A7C">
            <w:pPr>
              <w:pStyle w:val="Web"/>
              <w:spacing w:line="400" w:lineRule="exact"/>
              <w:rPr>
                <w:rFonts w:ascii="Times New Roman" w:hAnsi="Times New Roman"/>
                <w:color w:val="auto"/>
                <w:kern w:val="2"/>
              </w:rPr>
            </w:pPr>
          </w:p>
          <w:p w14:paraId="59E43002" w14:textId="77777777" w:rsidR="009E4892" w:rsidRPr="00AC13A3" w:rsidRDefault="009E4892" w:rsidP="00090A7C">
            <w:pPr>
              <w:pStyle w:val="Web"/>
              <w:spacing w:line="400" w:lineRule="exact"/>
              <w:ind w:firstLineChars="200" w:firstLine="48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甲方（公章）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                 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乙方（</w:t>
            </w: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签字或盖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章）</w:t>
            </w:r>
          </w:p>
          <w:p w14:paraId="2212AE8B" w14:textId="77777777" w:rsidR="009E4892" w:rsidRPr="00AC13A3" w:rsidRDefault="009E4892" w:rsidP="00090A7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负责人（签字或盖章）</w:t>
            </w:r>
          </w:p>
          <w:p w14:paraId="41BEE0F7" w14:textId="77777777" w:rsidR="009E4892" w:rsidRDefault="009E4892" w:rsidP="00090A7C">
            <w:pPr>
              <w:pStyle w:val="Web"/>
              <w:spacing w:line="400" w:lineRule="exact"/>
              <w:ind w:firstLine="400"/>
              <w:rPr>
                <w:rFonts w:ascii="Times New Roman" w:hAnsi="Times New Roman"/>
                <w:color w:val="auto"/>
                <w:kern w:val="2"/>
              </w:rPr>
            </w:pPr>
          </w:p>
          <w:p w14:paraId="52C92EBC" w14:textId="77777777" w:rsidR="009E4892" w:rsidRDefault="009E4892" w:rsidP="00090A7C">
            <w:pPr>
              <w:pStyle w:val="Web"/>
              <w:spacing w:line="400" w:lineRule="exact"/>
              <w:ind w:firstLine="400"/>
              <w:rPr>
                <w:rFonts w:ascii="Times New Roman" w:hAnsi="Times New Roman"/>
                <w:color w:val="auto"/>
                <w:kern w:val="2"/>
              </w:rPr>
            </w:pPr>
          </w:p>
          <w:p w14:paraId="0B12B552" w14:textId="77777777" w:rsidR="009E4892" w:rsidRDefault="009E4892" w:rsidP="00090A7C">
            <w:pPr>
              <w:pStyle w:val="Web"/>
              <w:spacing w:line="400" w:lineRule="exact"/>
              <w:ind w:firstLine="400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丙方（公章）</w:t>
            </w:r>
          </w:p>
          <w:p w14:paraId="67C2C827" w14:textId="77777777" w:rsidR="009E4892" w:rsidRDefault="009E4892" w:rsidP="00090A7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负责人（签字或盖章）</w:t>
            </w:r>
          </w:p>
          <w:p w14:paraId="3685774E" w14:textId="77777777" w:rsidR="009E4892" w:rsidRDefault="009E4892" w:rsidP="00090A7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393EBDD5" w14:textId="77777777" w:rsidR="009E4892" w:rsidRDefault="009E4892" w:rsidP="00090A7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37056DB2" w14:textId="77777777" w:rsidR="009E4892" w:rsidRPr="00AC13A3" w:rsidRDefault="009E4892" w:rsidP="00090A7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664E0CEB" w14:textId="712BF547" w:rsidR="009E4892" w:rsidRPr="00AC13A3" w:rsidRDefault="009E4892" w:rsidP="00090A7C">
            <w:pPr>
              <w:pStyle w:val="Web"/>
              <w:spacing w:line="400" w:lineRule="exact"/>
              <w:ind w:firstLine="749"/>
              <w:jc w:val="center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202</w:t>
            </w:r>
            <w:r>
              <w:rPr>
                <w:rFonts w:ascii="Times New Roman" w:hAnsi="Times New Roman"/>
                <w:color w:val="auto"/>
                <w:kern w:val="2"/>
              </w:rPr>
              <w:t>4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年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月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日</w:t>
            </w:r>
          </w:p>
        </w:tc>
      </w:tr>
    </w:tbl>
    <w:p w14:paraId="2F254AD1" w14:textId="77777777" w:rsidR="009E4892" w:rsidRPr="009E4892" w:rsidRDefault="009E4892" w:rsidP="00C57BA6">
      <w:pPr>
        <w:spacing w:line="520" w:lineRule="exact"/>
        <w:rPr>
          <w:rFonts w:ascii="仿宋_GB2312" w:eastAsia="仿宋_GB2312"/>
          <w:sz w:val="24"/>
        </w:rPr>
      </w:pPr>
    </w:p>
    <w:sectPr w:rsidR="009E4892" w:rsidRPr="009E4892" w:rsidSect="003E4B03">
      <w:headerReference w:type="default" r:id="rId8"/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1A09C" w14:textId="77777777" w:rsidR="00B629E8" w:rsidRDefault="00B629E8">
      <w:r>
        <w:separator/>
      </w:r>
    </w:p>
  </w:endnote>
  <w:endnote w:type="continuationSeparator" w:id="0">
    <w:p w14:paraId="5270E004" w14:textId="77777777" w:rsidR="00B629E8" w:rsidRDefault="00B6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200A0" w14:textId="77777777" w:rsidR="00696D1A" w:rsidRDefault="006445EF" w:rsidP="006A242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6D1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DEEC05" w14:textId="77777777" w:rsidR="00696D1A" w:rsidRDefault="00696D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51FD6" w14:textId="77777777" w:rsidR="00B629E8" w:rsidRDefault="00B629E8">
      <w:r>
        <w:separator/>
      </w:r>
    </w:p>
  </w:footnote>
  <w:footnote w:type="continuationSeparator" w:id="0">
    <w:p w14:paraId="650AEC8A" w14:textId="77777777" w:rsidR="00B629E8" w:rsidRDefault="00B6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BBD99" w14:textId="77777777" w:rsidR="00696D1A" w:rsidRDefault="00696D1A" w:rsidP="005A4DA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2E39"/>
    <w:multiLevelType w:val="hybridMultilevel"/>
    <w:tmpl w:val="49966946"/>
    <w:lvl w:ilvl="0" w:tplc="4328E93A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18227C"/>
    <w:multiLevelType w:val="hybridMultilevel"/>
    <w:tmpl w:val="E3CCC158"/>
    <w:lvl w:ilvl="0" w:tplc="DAE2B3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7AE"/>
    <w:rsid w:val="00003C01"/>
    <w:rsid w:val="00011A9E"/>
    <w:rsid w:val="0002484B"/>
    <w:rsid w:val="00024E4C"/>
    <w:rsid w:val="000275C2"/>
    <w:rsid w:val="00035D03"/>
    <w:rsid w:val="00040AEE"/>
    <w:rsid w:val="00041835"/>
    <w:rsid w:val="00041EE1"/>
    <w:rsid w:val="00043D7E"/>
    <w:rsid w:val="00054CFF"/>
    <w:rsid w:val="00066D11"/>
    <w:rsid w:val="0006736F"/>
    <w:rsid w:val="00073F32"/>
    <w:rsid w:val="00080DA2"/>
    <w:rsid w:val="00081DBD"/>
    <w:rsid w:val="00082981"/>
    <w:rsid w:val="00097DCD"/>
    <w:rsid w:val="000A09FC"/>
    <w:rsid w:val="000A26DF"/>
    <w:rsid w:val="000A5995"/>
    <w:rsid w:val="000C1084"/>
    <w:rsid w:val="000C12CE"/>
    <w:rsid w:val="000C13BD"/>
    <w:rsid w:val="000D1D6E"/>
    <w:rsid w:val="000D227E"/>
    <w:rsid w:val="000D2FD5"/>
    <w:rsid w:val="000E5BD6"/>
    <w:rsid w:val="000E686A"/>
    <w:rsid w:val="000F3ACD"/>
    <w:rsid w:val="000F5B51"/>
    <w:rsid w:val="00100626"/>
    <w:rsid w:val="001038FD"/>
    <w:rsid w:val="00113EB9"/>
    <w:rsid w:val="0011410A"/>
    <w:rsid w:val="00115FB6"/>
    <w:rsid w:val="00132E0C"/>
    <w:rsid w:val="00135FB5"/>
    <w:rsid w:val="0013750B"/>
    <w:rsid w:val="00137DB4"/>
    <w:rsid w:val="0014485C"/>
    <w:rsid w:val="00147442"/>
    <w:rsid w:val="001536C9"/>
    <w:rsid w:val="001538DA"/>
    <w:rsid w:val="001548BE"/>
    <w:rsid w:val="00162532"/>
    <w:rsid w:val="00164130"/>
    <w:rsid w:val="00166EBC"/>
    <w:rsid w:val="0017203C"/>
    <w:rsid w:val="00172265"/>
    <w:rsid w:val="00176958"/>
    <w:rsid w:val="0018791F"/>
    <w:rsid w:val="001973CB"/>
    <w:rsid w:val="001A2391"/>
    <w:rsid w:val="001B1775"/>
    <w:rsid w:val="001B2D5D"/>
    <w:rsid w:val="001B35C2"/>
    <w:rsid w:val="001C21A4"/>
    <w:rsid w:val="001C60A2"/>
    <w:rsid w:val="001D688F"/>
    <w:rsid w:val="001E2D61"/>
    <w:rsid w:val="00200DE0"/>
    <w:rsid w:val="00202478"/>
    <w:rsid w:val="002064D6"/>
    <w:rsid w:val="00212454"/>
    <w:rsid w:val="002222E1"/>
    <w:rsid w:val="002234EA"/>
    <w:rsid w:val="002248A9"/>
    <w:rsid w:val="00231E1A"/>
    <w:rsid w:val="00242392"/>
    <w:rsid w:val="00251F77"/>
    <w:rsid w:val="00252AD0"/>
    <w:rsid w:val="00265BA8"/>
    <w:rsid w:val="0028212B"/>
    <w:rsid w:val="002841A8"/>
    <w:rsid w:val="002A0B8F"/>
    <w:rsid w:val="002A3477"/>
    <w:rsid w:val="002A3EC6"/>
    <w:rsid w:val="002A70A6"/>
    <w:rsid w:val="002A73D1"/>
    <w:rsid w:val="002B17A1"/>
    <w:rsid w:val="002B414F"/>
    <w:rsid w:val="002B46E6"/>
    <w:rsid w:val="002B572B"/>
    <w:rsid w:val="002B68C4"/>
    <w:rsid w:val="002B7C7B"/>
    <w:rsid w:val="002C037E"/>
    <w:rsid w:val="002C202E"/>
    <w:rsid w:val="002C252F"/>
    <w:rsid w:val="002D2B4A"/>
    <w:rsid w:val="002D5CF5"/>
    <w:rsid w:val="002E0DCE"/>
    <w:rsid w:val="002E167C"/>
    <w:rsid w:val="002E19F9"/>
    <w:rsid w:val="002F5E3D"/>
    <w:rsid w:val="00305647"/>
    <w:rsid w:val="0033003F"/>
    <w:rsid w:val="003331FA"/>
    <w:rsid w:val="00340772"/>
    <w:rsid w:val="00342A6C"/>
    <w:rsid w:val="00343CED"/>
    <w:rsid w:val="00345726"/>
    <w:rsid w:val="0034673F"/>
    <w:rsid w:val="003551EB"/>
    <w:rsid w:val="003654F1"/>
    <w:rsid w:val="00370FBB"/>
    <w:rsid w:val="00373A67"/>
    <w:rsid w:val="0037521F"/>
    <w:rsid w:val="00375735"/>
    <w:rsid w:val="00376C46"/>
    <w:rsid w:val="003808F0"/>
    <w:rsid w:val="00381999"/>
    <w:rsid w:val="0039072D"/>
    <w:rsid w:val="003957A6"/>
    <w:rsid w:val="003A4828"/>
    <w:rsid w:val="003A4E47"/>
    <w:rsid w:val="003A53EE"/>
    <w:rsid w:val="003A6DAA"/>
    <w:rsid w:val="003A791D"/>
    <w:rsid w:val="003B5A73"/>
    <w:rsid w:val="003D2407"/>
    <w:rsid w:val="003D4EC6"/>
    <w:rsid w:val="003E5F49"/>
    <w:rsid w:val="003F14B6"/>
    <w:rsid w:val="003F23E7"/>
    <w:rsid w:val="003F4721"/>
    <w:rsid w:val="0040228F"/>
    <w:rsid w:val="00402BF3"/>
    <w:rsid w:val="004039B8"/>
    <w:rsid w:val="00407BF5"/>
    <w:rsid w:val="00412EAE"/>
    <w:rsid w:val="004216E7"/>
    <w:rsid w:val="004224D6"/>
    <w:rsid w:val="00424B53"/>
    <w:rsid w:val="004263F3"/>
    <w:rsid w:val="0044030C"/>
    <w:rsid w:val="0044545D"/>
    <w:rsid w:val="00445EE4"/>
    <w:rsid w:val="00450FD7"/>
    <w:rsid w:val="004546E9"/>
    <w:rsid w:val="0046085B"/>
    <w:rsid w:val="00462D4C"/>
    <w:rsid w:val="00462DDB"/>
    <w:rsid w:val="0046389C"/>
    <w:rsid w:val="00464B3A"/>
    <w:rsid w:val="00466072"/>
    <w:rsid w:val="00472457"/>
    <w:rsid w:val="004817C6"/>
    <w:rsid w:val="00484A24"/>
    <w:rsid w:val="00484E74"/>
    <w:rsid w:val="00485C59"/>
    <w:rsid w:val="00494335"/>
    <w:rsid w:val="0049637D"/>
    <w:rsid w:val="004A093F"/>
    <w:rsid w:val="004A1649"/>
    <w:rsid w:val="004A393D"/>
    <w:rsid w:val="004A3A61"/>
    <w:rsid w:val="004A4F6E"/>
    <w:rsid w:val="004B47AC"/>
    <w:rsid w:val="004C6F26"/>
    <w:rsid w:val="004D7257"/>
    <w:rsid w:val="004E18D6"/>
    <w:rsid w:val="004E6F98"/>
    <w:rsid w:val="004F6BD8"/>
    <w:rsid w:val="004F7F2D"/>
    <w:rsid w:val="005022F6"/>
    <w:rsid w:val="00507419"/>
    <w:rsid w:val="00514915"/>
    <w:rsid w:val="005165D8"/>
    <w:rsid w:val="00531022"/>
    <w:rsid w:val="0053713C"/>
    <w:rsid w:val="005421EB"/>
    <w:rsid w:val="00545222"/>
    <w:rsid w:val="00550579"/>
    <w:rsid w:val="005607F5"/>
    <w:rsid w:val="00563EA0"/>
    <w:rsid w:val="00571260"/>
    <w:rsid w:val="00574794"/>
    <w:rsid w:val="00577CDA"/>
    <w:rsid w:val="00581A48"/>
    <w:rsid w:val="00592C64"/>
    <w:rsid w:val="00592F6E"/>
    <w:rsid w:val="00594874"/>
    <w:rsid w:val="0059784E"/>
    <w:rsid w:val="005A4843"/>
    <w:rsid w:val="005A4DAC"/>
    <w:rsid w:val="005B243E"/>
    <w:rsid w:val="005B342A"/>
    <w:rsid w:val="005B4620"/>
    <w:rsid w:val="005B4E40"/>
    <w:rsid w:val="005B616A"/>
    <w:rsid w:val="005B73E7"/>
    <w:rsid w:val="005B7828"/>
    <w:rsid w:val="005C6367"/>
    <w:rsid w:val="005C6BC2"/>
    <w:rsid w:val="005D5FDB"/>
    <w:rsid w:val="005D7BD0"/>
    <w:rsid w:val="005F2C72"/>
    <w:rsid w:val="005F313B"/>
    <w:rsid w:val="005F6585"/>
    <w:rsid w:val="0060312C"/>
    <w:rsid w:val="00606A68"/>
    <w:rsid w:val="006163D7"/>
    <w:rsid w:val="006332A9"/>
    <w:rsid w:val="00633C3C"/>
    <w:rsid w:val="0064366E"/>
    <w:rsid w:val="006442EF"/>
    <w:rsid w:val="0064438F"/>
    <w:rsid w:val="006445EF"/>
    <w:rsid w:val="006548DB"/>
    <w:rsid w:val="0066203C"/>
    <w:rsid w:val="00663316"/>
    <w:rsid w:val="006647AE"/>
    <w:rsid w:val="00666662"/>
    <w:rsid w:val="00681703"/>
    <w:rsid w:val="006835AC"/>
    <w:rsid w:val="006849D6"/>
    <w:rsid w:val="00686237"/>
    <w:rsid w:val="0068753A"/>
    <w:rsid w:val="006901E1"/>
    <w:rsid w:val="006915B4"/>
    <w:rsid w:val="006918A8"/>
    <w:rsid w:val="006932A9"/>
    <w:rsid w:val="00696D1A"/>
    <w:rsid w:val="006A1E39"/>
    <w:rsid w:val="006A2427"/>
    <w:rsid w:val="006A513C"/>
    <w:rsid w:val="006A6741"/>
    <w:rsid w:val="006B1846"/>
    <w:rsid w:val="006B2A1B"/>
    <w:rsid w:val="006B4B55"/>
    <w:rsid w:val="006D2EAD"/>
    <w:rsid w:val="006D50DB"/>
    <w:rsid w:val="006E1D74"/>
    <w:rsid w:val="006E3FE5"/>
    <w:rsid w:val="006E532E"/>
    <w:rsid w:val="00703626"/>
    <w:rsid w:val="007139F1"/>
    <w:rsid w:val="00721AAB"/>
    <w:rsid w:val="00732C11"/>
    <w:rsid w:val="007345CE"/>
    <w:rsid w:val="00750327"/>
    <w:rsid w:val="00756403"/>
    <w:rsid w:val="00765DBE"/>
    <w:rsid w:val="007675BB"/>
    <w:rsid w:val="00767D4E"/>
    <w:rsid w:val="00773709"/>
    <w:rsid w:val="007754D1"/>
    <w:rsid w:val="007763F4"/>
    <w:rsid w:val="007804EC"/>
    <w:rsid w:val="007826BD"/>
    <w:rsid w:val="00783C7A"/>
    <w:rsid w:val="00796438"/>
    <w:rsid w:val="007A7725"/>
    <w:rsid w:val="007B1FE6"/>
    <w:rsid w:val="007B389A"/>
    <w:rsid w:val="007B7244"/>
    <w:rsid w:val="007C0FC9"/>
    <w:rsid w:val="007C2A5A"/>
    <w:rsid w:val="007C2FAA"/>
    <w:rsid w:val="007C7210"/>
    <w:rsid w:val="007D0425"/>
    <w:rsid w:val="007D459A"/>
    <w:rsid w:val="007D4649"/>
    <w:rsid w:val="007D531E"/>
    <w:rsid w:val="007D7211"/>
    <w:rsid w:val="007D7D1E"/>
    <w:rsid w:val="007E076B"/>
    <w:rsid w:val="007E5755"/>
    <w:rsid w:val="007F1218"/>
    <w:rsid w:val="007F174B"/>
    <w:rsid w:val="00802B53"/>
    <w:rsid w:val="00807DDE"/>
    <w:rsid w:val="00811B43"/>
    <w:rsid w:val="00812F03"/>
    <w:rsid w:val="0081508B"/>
    <w:rsid w:val="00827EE7"/>
    <w:rsid w:val="00827F54"/>
    <w:rsid w:val="00832808"/>
    <w:rsid w:val="00835A64"/>
    <w:rsid w:val="00843EEB"/>
    <w:rsid w:val="00844E39"/>
    <w:rsid w:val="00844FB7"/>
    <w:rsid w:val="0084671D"/>
    <w:rsid w:val="00846EC9"/>
    <w:rsid w:val="00847664"/>
    <w:rsid w:val="008508C3"/>
    <w:rsid w:val="00854856"/>
    <w:rsid w:val="00857EC1"/>
    <w:rsid w:val="008613C0"/>
    <w:rsid w:val="00862666"/>
    <w:rsid w:val="00874D4F"/>
    <w:rsid w:val="0087548E"/>
    <w:rsid w:val="008779C8"/>
    <w:rsid w:val="00886C26"/>
    <w:rsid w:val="0088747D"/>
    <w:rsid w:val="0088780E"/>
    <w:rsid w:val="008B0656"/>
    <w:rsid w:val="008B3C99"/>
    <w:rsid w:val="008C662C"/>
    <w:rsid w:val="008D2A0D"/>
    <w:rsid w:val="008D2CC1"/>
    <w:rsid w:val="008F0956"/>
    <w:rsid w:val="008F0C77"/>
    <w:rsid w:val="009024BB"/>
    <w:rsid w:val="0091792A"/>
    <w:rsid w:val="0092181C"/>
    <w:rsid w:val="00922F39"/>
    <w:rsid w:val="009344ED"/>
    <w:rsid w:val="00954B4D"/>
    <w:rsid w:val="00960ABE"/>
    <w:rsid w:val="009A2FD7"/>
    <w:rsid w:val="009A54AA"/>
    <w:rsid w:val="009B3209"/>
    <w:rsid w:val="009B7CAA"/>
    <w:rsid w:val="009C45B3"/>
    <w:rsid w:val="009C5ACC"/>
    <w:rsid w:val="009E27B2"/>
    <w:rsid w:val="009E38CA"/>
    <w:rsid w:val="009E4892"/>
    <w:rsid w:val="009F4AB9"/>
    <w:rsid w:val="009F5405"/>
    <w:rsid w:val="009F7632"/>
    <w:rsid w:val="00A04404"/>
    <w:rsid w:val="00A054B0"/>
    <w:rsid w:val="00A10661"/>
    <w:rsid w:val="00A130E3"/>
    <w:rsid w:val="00A13208"/>
    <w:rsid w:val="00A14328"/>
    <w:rsid w:val="00A21DED"/>
    <w:rsid w:val="00A2288A"/>
    <w:rsid w:val="00A26F61"/>
    <w:rsid w:val="00A3417F"/>
    <w:rsid w:val="00A34367"/>
    <w:rsid w:val="00A35F32"/>
    <w:rsid w:val="00A42A5B"/>
    <w:rsid w:val="00A45207"/>
    <w:rsid w:val="00A560FB"/>
    <w:rsid w:val="00A61B9C"/>
    <w:rsid w:val="00A67BD7"/>
    <w:rsid w:val="00A74521"/>
    <w:rsid w:val="00A77633"/>
    <w:rsid w:val="00A81135"/>
    <w:rsid w:val="00A82595"/>
    <w:rsid w:val="00A85E23"/>
    <w:rsid w:val="00A87E63"/>
    <w:rsid w:val="00A94738"/>
    <w:rsid w:val="00AB391F"/>
    <w:rsid w:val="00AB6DD0"/>
    <w:rsid w:val="00AB73A9"/>
    <w:rsid w:val="00AC13A3"/>
    <w:rsid w:val="00AD086E"/>
    <w:rsid w:val="00AD495B"/>
    <w:rsid w:val="00AE6F54"/>
    <w:rsid w:val="00AF650B"/>
    <w:rsid w:val="00B15901"/>
    <w:rsid w:val="00B20005"/>
    <w:rsid w:val="00B20369"/>
    <w:rsid w:val="00B2231B"/>
    <w:rsid w:val="00B2329D"/>
    <w:rsid w:val="00B24197"/>
    <w:rsid w:val="00B30DEA"/>
    <w:rsid w:val="00B45AA0"/>
    <w:rsid w:val="00B47649"/>
    <w:rsid w:val="00B51978"/>
    <w:rsid w:val="00B547ED"/>
    <w:rsid w:val="00B55479"/>
    <w:rsid w:val="00B57225"/>
    <w:rsid w:val="00B629E8"/>
    <w:rsid w:val="00B641E4"/>
    <w:rsid w:val="00B75DF5"/>
    <w:rsid w:val="00B81F7C"/>
    <w:rsid w:val="00B86899"/>
    <w:rsid w:val="00B86D27"/>
    <w:rsid w:val="00B903F9"/>
    <w:rsid w:val="00B94CBB"/>
    <w:rsid w:val="00BA1C9A"/>
    <w:rsid w:val="00BA75EC"/>
    <w:rsid w:val="00BB4069"/>
    <w:rsid w:val="00BC239A"/>
    <w:rsid w:val="00BC43CC"/>
    <w:rsid w:val="00BC624F"/>
    <w:rsid w:val="00BD0F3E"/>
    <w:rsid w:val="00BD2AB9"/>
    <w:rsid w:val="00BD6538"/>
    <w:rsid w:val="00BD6B3B"/>
    <w:rsid w:val="00BE05B6"/>
    <w:rsid w:val="00BE1C37"/>
    <w:rsid w:val="00C16BA0"/>
    <w:rsid w:val="00C22A88"/>
    <w:rsid w:val="00C24208"/>
    <w:rsid w:val="00C263F4"/>
    <w:rsid w:val="00C32124"/>
    <w:rsid w:val="00C45051"/>
    <w:rsid w:val="00C452B2"/>
    <w:rsid w:val="00C47A29"/>
    <w:rsid w:val="00C5311D"/>
    <w:rsid w:val="00C5407D"/>
    <w:rsid w:val="00C54883"/>
    <w:rsid w:val="00C57BA6"/>
    <w:rsid w:val="00C629C3"/>
    <w:rsid w:val="00C648C8"/>
    <w:rsid w:val="00C74DC3"/>
    <w:rsid w:val="00C87064"/>
    <w:rsid w:val="00C90E47"/>
    <w:rsid w:val="00CA4283"/>
    <w:rsid w:val="00CA6C3A"/>
    <w:rsid w:val="00CB3772"/>
    <w:rsid w:val="00CC539C"/>
    <w:rsid w:val="00CD1B20"/>
    <w:rsid w:val="00CD6AA2"/>
    <w:rsid w:val="00CE5B8A"/>
    <w:rsid w:val="00CE6DB9"/>
    <w:rsid w:val="00CF1BB6"/>
    <w:rsid w:val="00CF4A04"/>
    <w:rsid w:val="00D06FDB"/>
    <w:rsid w:val="00D14E87"/>
    <w:rsid w:val="00D16E48"/>
    <w:rsid w:val="00D25B3C"/>
    <w:rsid w:val="00D30349"/>
    <w:rsid w:val="00D30CF6"/>
    <w:rsid w:val="00D322AC"/>
    <w:rsid w:val="00D33FD5"/>
    <w:rsid w:val="00D42380"/>
    <w:rsid w:val="00D4283F"/>
    <w:rsid w:val="00D44638"/>
    <w:rsid w:val="00D5205A"/>
    <w:rsid w:val="00D63CFE"/>
    <w:rsid w:val="00D63D58"/>
    <w:rsid w:val="00D653AA"/>
    <w:rsid w:val="00D67CF4"/>
    <w:rsid w:val="00D74EAF"/>
    <w:rsid w:val="00D7703B"/>
    <w:rsid w:val="00D83BB0"/>
    <w:rsid w:val="00D86975"/>
    <w:rsid w:val="00D90E11"/>
    <w:rsid w:val="00D93455"/>
    <w:rsid w:val="00D977DC"/>
    <w:rsid w:val="00D9780E"/>
    <w:rsid w:val="00D97A93"/>
    <w:rsid w:val="00DA553C"/>
    <w:rsid w:val="00DB0BBF"/>
    <w:rsid w:val="00DB2340"/>
    <w:rsid w:val="00DB6034"/>
    <w:rsid w:val="00DC12E0"/>
    <w:rsid w:val="00DC1BDD"/>
    <w:rsid w:val="00DC2D68"/>
    <w:rsid w:val="00DC3E30"/>
    <w:rsid w:val="00DC407F"/>
    <w:rsid w:val="00DC6CC4"/>
    <w:rsid w:val="00DD15C4"/>
    <w:rsid w:val="00DE0F78"/>
    <w:rsid w:val="00DE5916"/>
    <w:rsid w:val="00DF236F"/>
    <w:rsid w:val="00DF4CC9"/>
    <w:rsid w:val="00E00916"/>
    <w:rsid w:val="00E01D45"/>
    <w:rsid w:val="00E066BB"/>
    <w:rsid w:val="00E212AD"/>
    <w:rsid w:val="00E36BC3"/>
    <w:rsid w:val="00E36E7A"/>
    <w:rsid w:val="00E62FAB"/>
    <w:rsid w:val="00E635C0"/>
    <w:rsid w:val="00E67EF1"/>
    <w:rsid w:val="00E726B6"/>
    <w:rsid w:val="00E75024"/>
    <w:rsid w:val="00E80782"/>
    <w:rsid w:val="00E83C44"/>
    <w:rsid w:val="00E866E8"/>
    <w:rsid w:val="00E90F21"/>
    <w:rsid w:val="00E927E4"/>
    <w:rsid w:val="00E934E0"/>
    <w:rsid w:val="00E94141"/>
    <w:rsid w:val="00EA2664"/>
    <w:rsid w:val="00EA5B8C"/>
    <w:rsid w:val="00EA6058"/>
    <w:rsid w:val="00EA704C"/>
    <w:rsid w:val="00EB1FBD"/>
    <w:rsid w:val="00EC0D6D"/>
    <w:rsid w:val="00EC165A"/>
    <w:rsid w:val="00EC545B"/>
    <w:rsid w:val="00EC6E5F"/>
    <w:rsid w:val="00ED04A5"/>
    <w:rsid w:val="00ED5302"/>
    <w:rsid w:val="00ED755F"/>
    <w:rsid w:val="00EE128A"/>
    <w:rsid w:val="00EF0C11"/>
    <w:rsid w:val="00F048C0"/>
    <w:rsid w:val="00F04A93"/>
    <w:rsid w:val="00F06DF3"/>
    <w:rsid w:val="00F127E8"/>
    <w:rsid w:val="00F147BD"/>
    <w:rsid w:val="00F209D0"/>
    <w:rsid w:val="00F244B4"/>
    <w:rsid w:val="00F276D1"/>
    <w:rsid w:val="00F3097B"/>
    <w:rsid w:val="00F31A32"/>
    <w:rsid w:val="00F4410C"/>
    <w:rsid w:val="00F5115A"/>
    <w:rsid w:val="00F56322"/>
    <w:rsid w:val="00F609A7"/>
    <w:rsid w:val="00F60A67"/>
    <w:rsid w:val="00F613DB"/>
    <w:rsid w:val="00F6265C"/>
    <w:rsid w:val="00F73897"/>
    <w:rsid w:val="00F75DEA"/>
    <w:rsid w:val="00F82C29"/>
    <w:rsid w:val="00F83A77"/>
    <w:rsid w:val="00F84C54"/>
    <w:rsid w:val="00F93A28"/>
    <w:rsid w:val="00F9720F"/>
    <w:rsid w:val="00F97BC4"/>
    <w:rsid w:val="00FA03D2"/>
    <w:rsid w:val="00FA3BF2"/>
    <w:rsid w:val="00FB03DB"/>
    <w:rsid w:val="00FB114A"/>
    <w:rsid w:val="00FB21DC"/>
    <w:rsid w:val="00FB25D3"/>
    <w:rsid w:val="00FC0F56"/>
    <w:rsid w:val="00FD3FF5"/>
    <w:rsid w:val="00FE3422"/>
    <w:rsid w:val="00FE44E5"/>
    <w:rsid w:val="00FF35F5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EEEFA"/>
  <w15:docId w15:val="{2765564B-02D6-4857-9B5F-1622E3BD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1F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普通 (Web)"/>
    <w:basedOn w:val="a"/>
    <w:rsid w:val="00AC13A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3">
    <w:name w:val="Balloon Text"/>
    <w:basedOn w:val="a"/>
    <w:semiHidden/>
    <w:rsid w:val="007B1FE6"/>
    <w:rPr>
      <w:sz w:val="18"/>
      <w:szCs w:val="18"/>
    </w:rPr>
  </w:style>
  <w:style w:type="paragraph" w:styleId="a4">
    <w:name w:val="footer"/>
    <w:basedOn w:val="a"/>
    <w:rsid w:val="007B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B1FE6"/>
  </w:style>
  <w:style w:type="paragraph" w:styleId="a6">
    <w:name w:val="header"/>
    <w:basedOn w:val="a"/>
    <w:rsid w:val="0040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 Spacing"/>
    <w:uiPriority w:val="1"/>
    <w:qFormat/>
    <w:rsid w:val="004E18D6"/>
    <w:pPr>
      <w:widowControl w:val="0"/>
      <w:jc w:val="both"/>
    </w:pPr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054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Tencent%20Files\784082904\FileRecv\&#38750;&#20107;&#19994;&#32534;&#21046;&#21512;&#21516;%20(2016.3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C254E-9E9B-4207-9474-5A9E1E76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非事业编制合同 (2016.3)</Template>
  <TotalTime>208</TotalTime>
  <Pages>2</Pages>
  <Words>96</Words>
  <Characters>549</Characters>
  <Application>Microsoft Office Word</Application>
  <DocSecurity>0</DocSecurity>
  <Lines>4</Lines>
  <Paragraphs>1</Paragraphs>
  <ScaleCrop>false</ScaleCrop>
  <Company>MC SYSTEM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87</cp:revision>
  <cp:lastPrinted>2022-04-15T08:56:00Z</cp:lastPrinted>
  <dcterms:created xsi:type="dcterms:W3CDTF">2019-03-21T06:34:00Z</dcterms:created>
  <dcterms:modified xsi:type="dcterms:W3CDTF">2024-01-16T02:01:00Z</dcterms:modified>
</cp:coreProperties>
</file>